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A877" w14:textId="77777777" w:rsidR="002C18D0" w:rsidRDefault="002C18D0" w:rsidP="0084505B">
      <w:pPr>
        <w:spacing w:line="360" w:lineRule="auto"/>
        <w:rPr>
          <w:rFonts w:ascii="Courier New" w:hAnsi="Courier New" w:cs="Courier New"/>
          <w:sz w:val="24"/>
          <w:szCs w:val="24"/>
          <w:lang w:val="de-DE"/>
        </w:rPr>
      </w:pPr>
      <w:r>
        <w:rPr>
          <w:rFonts w:ascii="Courier New" w:hAnsi="Courier New" w:cs="Courier New"/>
          <w:sz w:val="24"/>
          <w:szCs w:val="24"/>
          <w:lang w:val="de-DE"/>
        </w:rPr>
        <w:t>TITEL DER GESCHICHTE</w:t>
      </w:r>
    </w:p>
    <w:p w14:paraId="1654931B" w14:textId="77777777" w:rsidR="002C18D0" w:rsidRDefault="002C18D0" w:rsidP="0084505B">
      <w:pPr>
        <w:spacing w:line="360" w:lineRule="auto"/>
        <w:rPr>
          <w:rFonts w:ascii="Courier New" w:hAnsi="Courier New" w:cs="Courier New"/>
          <w:sz w:val="24"/>
          <w:szCs w:val="24"/>
          <w:lang w:val="de-DE"/>
        </w:rPr>
      </w:pPr>
      <w:r>
        <w:rPr>
          <w:rFonts w:ascii="Courier New" w:hAnsi="Courier New" w:cs="Courier New"/>
          <w:sz w:val="24"/>
          <w:szCs w:val="24"/>
          <w:lang w:val="de-DE"/>
        </w:rPr>
        <w:t>Ihr Name</w:t>
      </w:r>
    </w:p>
    <w:p w14:paraId="459C3D4A" w14:textId="77777777" w:rsidR="002C18D0" w:rsidRDefault="002C18D0" w:rsidP="0084505B">
      <w:pPr>
        <w:spacing w:line="360" w:lineRule="auto"/>
        <w:rPr>
          <w:rFonts w:ascii="Courier New" w:hAnsi="Courier New" w:cs="Courier New"/>
          <w:sz w:val="24"/>
          <w:szCs w:val="24"/>
          <w:lang w:val="de-DE"/>
        </w:rPr>
      </w:pPr>
    </w:p>
    <w:p w14:paraId="15E8087E" w14:textId="77777777" w:rsidR="002C18D0" w:rsidRPr="002C18D0" w:rsidRDefault="002C18D0" w:rsidP="0084505B">
      <w:pPr>
        <w:spacing w:line="360" w:lineRule="auto"/>
        <w:rPr>
          <w:rFonts w:ascii="Courier New" w:hAnsi="Courier New" w:cs="Courier New"/>
          <w:sz w:val="24"/>
          <w:szCs w:val="24"/>
          <w:lang w:val="de-DE"/>
        </w:rPr>
      </w:pPr>
    </w:p>
    <w:sectPr w:rsidR="002C18D0" w:rsidRPr="002C18D0" w:rsidSect="00616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8" w:bottom="1531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5968" w14:textId="77777777" w:rsidR="007D2D37" w:rsidRDefault="007D2D37" w:rsidP="002C18D0">
      <w:pPr>
        <w:spacing w:after="0" w:line="240" w:lineRule="auto"/>
      </w:pPr>
      <w:r>
        <w:separator/>
      </w:r>
    </w:p>
  </w:endnote>
  <w:endnote w:type="continuationSeparator" w:id="0">
    <w:p w14:paraId="1B8A6650" w14:textId="77777777" w:rsidR="007D2D37" w:rsidRDefault="007D2D37" w:rsidP="002C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8181" w14:textId="77777777" w:rsidR="002C18D0" w:rsidRDefault="002C18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hAnsi="Courier New" w:cs="Courier New"/>
        <w:sz w:val="24"/>
        <w:szCs w:val="24"/>
      </w:rPr>
      <w:id w:val="1198594439"/>
      <w:docPartObj>
        <w:docPartGallery w:val="Page Numbers (Bottom of Page)"/>
        <w:docPartUnique/>
      </w:docPartObj>
    </w:sdtPr>
    <w:sdtEndPr/>
    <w:sdtContent>
      <w:p w14:paraId="7A207426" w14:textId="77777777" w:rsidR="002C18D0" w:rsidRPr="002C18D0" w:rsidRDefault="002C18D0" w:rsidP="002C18D0">
        <w:pPr>
          <w:pStyle w:val="Fuzeile"/>
          <w:rPr>
            <w:rFonts w:ascii="Courier New" w:hAnsi="Courier New" w:cs="Courier New"/>
            <w:sz w:val="24"/>
            <w:szCs w:val="24"/>
          </w:rPr>
        </w:pPr>
        <w:r>
          <w:rPr>
            <w:rFonts w:ascii="Courier New" w:hAnsi="Courier New" w:cs="Courier New"/>
            <w:sz w:val="24"/>
            <w:szCs w:val="24"/>
          </w:rPr>
          <w:tab/>
        </w:r>
        <w:r>
          <w:rPr>
            <w:rFonts w:ascii="Courier New" w:hAnsi="Courier New" w:cs="Courier New"/>
            <w:sz w:val="24"/>
            <w:szCs w:val="24"/>
          </w:rPr>
          <w:tab/>
        </w:r>
        <w:r w:rsidRPr="002C18D0">
          <w:rPr>
            <w:rFonts w:ascii="Courier New" w:hAnsi="Courier New" w:cs="Courier New"/>
            <w:sz w:val="24"/>
            <w:szCs w:val="24"/>
          </w:rPr>
          <w:fldChar w:fldCharType="begin"/>
        </w:r>
        <w:r w:rsidRPr="002C18D0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2C18D0">
          <w:rPr>
            <w:rFonts w:ascii="Courier New" w:hAnsi="Courier New" w:cs="Courier New"/>
            <w:sz w:val="24"/>
            <w:szCs w:val="24"/>
          </w:rPr>
          <w:fldChar w:fldCharType="separate"/>
        </w:r>
        <w:r w:rsidRPr="002C18D0">
          <w:rPr>
            <w:rFonts w:ascii="Courier New" w:hAnsi="Courier New" w:cs="Courier New"/>
            <w:sz w:val="24"/>
            <w:szCs w:val="24"/>
            <w:lang w:val="de-DE"/>
          </w:rPr>
          <w:t>2</w:t>
        </w:r>
        <w:r w:rsidRPr="002C18D0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4A14D28F" w14:textId="77777777" w:rsidR="002C18D0" w:rsidRPr="002C18D0" w:rsidRDefault="002C18D0">
    <w:pPr>
      <w:pStyle w:val="Fuzeile"/>
      <w:rPr>
        <w:rFonts w:ascii="Courier New" w:hAnsi="Courier New" w:cs="Courier Ne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18F" w14:textId="77777777" w:rsidR="002C18D0" w:rsidRDefault="002C18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4F4" w14:textId="77777777" w:rsidR="007D2D37" w:rsidRDefault="007D2D37" w:rsidP="002C18D0">
      <w:pPr>
        <w:spacing w:after="0" w:line="240" w:lineRule="auto"/>
      </w:pPr>
      <w:r>
        <w:separator/>
      </w:r>
    </w:p>
  </w:footnote>
  <w:footnote w:type="continuationSeparator" w:id="0">
    <w:p w14:paraId="3648F39B" w14:textId="77777777" w:rsidR="007D2D37" w:rsidRDefault="007D2D37" w:rsidP="002C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B43A" w14:textId="77777777" w:rsidR="002C18D0" w:rsidRDefault="002C18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A334" w14:textId="77777777" w:rsidR="002C18D0" w:rsidRPr="002C18D0" w:rsidRDefault="002C18D0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758" w14:textId="77777777" w:rsidR="002C18D0" w:rsidRDefault="002C18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5B"/>
    <w:rsid w:val="002C18D0"/>
    <w:rsid w:val="00616EFB"/>
    <w:rsid w:val="006E4AA7"/>
    <w:rsid w:val="007D2D37"/>
    <w:rsid w:val="0084505B"/>
    <w:rsid w:val="00A03931"/>
    <w:rsid w:val="00A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6DE8"/>
  <w15:chartTrackingRefBased/>
  <w15:docId w15:val="{DE96D9D0-CAC1-4EA6-86D5-1FCB147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8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8D0"/>
  </w:style>
  <w:style w:type="paragraph" w:styleId="Fuzeile">
    <w:name w:val="footer"/>
    <w:basedOn w:val="Standard"/>
    <w:link w:val="FuzeileZchn"/>
    <w:uiPriority w:val="99"/>
    <w:unhideWhenUsed/>
    <w:rsid w:val="002C18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8D0"/>
  </w:style>
  <w:style w:type="character" w:styleId="Zeilennummer">
    <w:name w:val="line number"/>
    <w:basedOn w:val="Absatz-Standardschriftart"/>
    <w:uiPriority w:val="99"/>
    <w:semiHidden/>
    <w:unhideWhenUsed/>
    <w:rsid w:val="002C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\OneDrive\DSHG%20Orga\CHRONICLE%20OneDrive\BSC%20Vorlage%20fuer%20Normse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BSC Vorlage fuer Normseite.dotx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Clay</dc:creator>
  <cp:keywords/>
  <dc:description/>
  <cp:lastModifiedBy>Nicole Glücklich</cp:lastModifiedBy>
  <cp:revision>1</cp:revision>
  <dcterms:created xsi:type="dcterms:W3CDTF">2021-10-02T09:32:00Z</dcterms:created>
  <dcterms:modified xsi:type="dcterms:W3CDTF">2021-10-02T09:34:00Z</dcterms:modified>
</cp:coreProperties>
</file>